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97" w:rsidRDefault="003D3F9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Gibbs High School Choral Department</w:t>
      </w:r>
    </w:p>
    <w:p w:rsidR="001D2697" w:rsidRDefault="003D3F9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2016 2nd</w:t>
      </w:r>
      <w:r>
        <w:rPr>
          <w:rFonts w:ascii="Times New Roman" w:hAnsi="Times New Roman" w:cs="Times New Roman"/>
          <w:b/>
          <w:sz w:val="28"/>
          <w:szCs w:val="28"/>
        </w:rPr>
        <w:t xml:space="preserve"> Block Room 310</w:t>
      </w:r>
    </w:p>
    <w:p w:rsidR="001D2697" w:rsidRDefault="003D3F96">
      <w:pPr>
        <w:pStyle w:val="Standard"/>
        <w:spacing w:after="0" w:line="240" w:lineRule="auto"/>
        <w:jc w:val="center"/>
        <w:rPr>
          <w:rFonts w:ascii="Lucida Calligraphy" w:hAnsi="Lucida Calligraphy" w:cs="Times New Roman"/>
          <w:b/>
          <w:sz w:val="28"/>
          <w:szCs w:val="28"/>
        </w:rPr>
      </w:pPr>
      <w:r>
        <w:rPr>
          <w:rFonts w:ascii="Lucida Calligraphy" w:hAnsi="Lucida Calligraphy" w:cs="Times New Roman"/>
          <w:b/>
          <w:sz w:val="28"/>
          <w:szCs w:val="28"/>
        </w:rPr>
        <w:t>Ensemble</w:t>
      </w:r>
    </w:p>
    <w:p w:rsidR="001D2697" w:rsidRDefault="003D3F9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Mr. William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Brimer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Choral Director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 Description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Choral Ensemble consists of students with previous choral </w:t>
      </w:r>
      <w:r>
        <w:rPr>
          <w:rFonts w:ascii="Times New Roman" w:hAnsi="Times New Roman" w:cs="Times New Roman"/>
          <w:sz w:val="24"/>
          <w:szCs w:val="24"/>
        </w:rPr>
        <w:t>experience selected by audition.  Emphasis is placed on an advanced degree of musicianship, increased harmonic and rhythmic reading skills, and increased performance skills.  Opportunities are provided for perfor</w:t>
      </w:r>
      <w:r w:rsidR="00BC7B7C">
        <w:rPr>
          <w:rFonts w:ascii="Times New Roman" w:hAnsi="Times New Roman" w:cs="Times New Roman"/>
          <w:sz w:val="24"/>
          <w:szCs w:val="24"/>
        </w:rPr>
        <w:t xml:space="preserve">mance in school and community. </w:t>
      </w: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Objectives: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Instruction will focus on the following National standards,</w:t>
      </w:r>
    </w:p>
    <w:p w:rsidR="001D2697" w:rsidRDefault="003D3F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Singing, alone and with others, a varied repertoire of music.</w:t>
      </w:r>
    </w:p>
    <w:p w:rsidR="001D2697" w:rsidRDefault="003D3F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Reading and notating music.</w:t>
      </w:r>
    </w:p>
    <w:p w:rsidR="001D2697" w:rsidRDefault="003D3F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Listening to, analyzing, an</w:t>
      </w:r>
      <w:r>
        <w:rPr>
          <w:rFonts w:ascii="Times New Roman" w:hAnsi="Times New Roman" w:cs="Times New Roman"/>
        </w:rPr>
        <w:t>d describing music.</w:t>
      </w:r>
    </w:p>
    <w:p w:rsidR="001D2697" w:rsidRDefault="003D3F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Evaluating music and music performances.</w:t>
      </w:r>
    </w:p>
    <w:p w:rsidR="001D2697" w:rsidRDefault="003D3F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relationships between music, the other arts, and disciplines outside the arts.</w:t>
      </w:r>
    </w:p>
    <w:p w:rsidR="001D2697" w:rsidRDefault="003D3F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music in relation to history and culture.</w:t>
      </w: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Materials Needed: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1-inch 3-ring binder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Pencil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Sight-singing Packet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Concert attire (see below for details)</w:t>
      </w: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Fees:</w:t>
      </w:r>
    </w:p>
    <w:p w:rsidR="001D2697" w:rsidRDefault="003D3F9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There is a </w:t>
      </w:r>
      <w:r>
        <w:rPr>
          <w:rFonts w:ascii="Times New Roman" w:hAnsi="Times New Roman" w:cs="Times New Roman"/>
          <w:b/>
          <w:sz w:val="24"/>
          <w:szCs w:val="24"/>
        </w:rPr>
        <w:t>$20</w:t>
      </w:r>
      <w:r>
        <w:rPr>
          <w:rFonts w:ascii="Times New Roman" w:hAnsi="Times New Roman" w:cs="Times New Roman"/>
          <w:sz w:val="24"/>
          <w:szCs w:val="24"/>
        </w:rPr>
        <w:t xml:space="preserve"> fee for this class.  The fee will help provide the music to be purchased for performance.  </w:t>
      </w:r>
    </w:p>
    <w:p w:rsidR="001D2697" w:rsidRDefault="001D269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697" w:rsidRDefault="003D3F9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Concert Attire:</w:t>
      </w:r>
    </w:p>
    <w:p w:rsidR="001D2697" w:rsidRDefault="003D3F96">
      <w:pPr>
        <w:pStyle w:val="ListParagraph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WOMEN:  All Female ensemble members will be fitted and </w:t>
      </w:r>
      <w:r>
        <w:rPr>
          <w:rFonts w:ascii="Times New Roman" w:hAnsi="Times New Roman" w:cs="Times New Roman"/>
          <w:sz w:val="24"/>
          <w:szCs w:val="24"/>
        </w:rPr>
        <w:t xml:space="preserve">ordered a black “Serenity” dress which costs </w:t>
      </w:r>
      <w:r>
        <w:rPr>
          <w:rFonts w:ascii="Times New Roman" w:hAnsi="Times New Roman" w:cs="Times New Roman"/>
          <w:b/>
          <w:sz w:val="24"/>
          <w:szCs w:val="24"/>
        </w:rPr>
        <w:t>$89</w:t>
      </w:r>
      <w:r>
        <w:rPr>
          <w:rFonts w:ascii="Times New Roman" w:hAnsi="Times New Roman" w:cs="Times New Roman"/>
          <w:sz w:val="24"/>
          <w:szCs w:val="24"/>
        </w:rPr>
        <w:t xml:space="preserve">.  Further, all women MUST have closed-toed black dress shoes with no higher than a 2” heel in order to perform.    </w:t>
      </w:r>
    </w:p>
    <w:p w:rsidR="001D2697" w:rsidRDefault="003D3F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MEN:  </w:t>
      </w:r>
    </w:p>
    <w:p w:rsidR="001D2697" w:rsidRDefault="003D3F96">
      <w:pPr>
        <w:pStyle w:val="ListParagraph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All men must purchase a black tuxedo consisting of tux pants, tux jacket, white tux </w:t>
      </w:r>
      <w:r>
        <w:rPr>
          <w:rFonts w:ascii="Times New Roman" w:hAnsi="Times New Roman" w:cs="Times New Roman"/>
          <w:sz w:val="24"/>
          <w:szCs w:val="24"/>
        </w:rPr>
        <w:t xml:space="preserve">shirt, and a black bow tie.  You can purchase the above items from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Sav</w:t>
      </w:r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Formal Wear</w:t>
      </w:r>
      <w:r>
        <w:rPr>
          <w:rFonts w:ascii="Times New Roman" w:hAnsi="Times New Roman" w:cs="Times New Roman"/>
          <w:sz w:val="24"/>
          <w:szCs w:val="24"/>
        </w:rPr>
        <w:t xml:space="preserve"> in the Knoxville Center (East Town M</w:t>
      </w:r>
      <w:r w:rsidR="00BC7B7C">
        <w:rPr>
          <w:rFonts w:ascii="Times New Roman" w:hAnsi="Times New Roman" w:cs="Times New Roman"/>
          <w:sz w:val="24"/>
          <w:szCs w:val="24"/>
        </w:rPr>
        <w:t xml:space="preserve">all) </w:t>
      </w:r>
      <w:proofErr w:type="gramStart"/>
      <w:r w:rsidR="00BC7B7C">
        <w:rPr>
          <w:rFonts w:ascii="Times New Roman" w:hAnsi="Times New Roman" w:cs="Times New Roman"/>
          <w:sz w:val="24"/>
          <w:szCs w:val="24"/>
        </w:rPr>
        <w:t>Please</w:t>
      </w:r>
      <w:proofErr w:type="gramEnd"/>
      <w:r w:rsidR="00BC7B7C">
        <w:rPr>
          <w:rFonts w:ascii="Times New Roman" w:hAnsi="Times New Roman" w:cs="Times New Roman"/>
          <w:sz w:val="24"/>
          <w:szCs w:val="24"/>
        </w:rPr>
        <w:t xml:space="preserve"> tell the salesperson</w:t>
      </w:r>
      <w:r>
        <w:rPr>
          <w:rFonts w:ascii="Times New Roman" w:hAnsi="Times New Roman" w:cs="Times New Roman"/>
          <w:sz w:val="24"/>
          <w:szCs w:val="24"/>
        </w:rPr>
        <w:t xml:space="preserve"> that you are from Gibbs HS.  The tuxes will cost approximately </w:t>
      </w:r>
      <w:r>
        <w:rPr>
          <w:rFonts w:ascii="Times New Roman" w:hAnsi="Times New Roman" w:cs="Times New Roman"/>
          <w:b/>
          <w:sz w:val="24"/>
          <w:szCs w:val="24"/>
        </w:rPr>
        <w:t>$125 – 130</w:t>
      </w:r>
      <w:r>
        <w:rPr>
          <w:rFonts w:ascii="Times New Roman" w:hAnsi="Times New Roman" w:cs="Times New Roman"/>
          <w:sz w:val="24"/>
          <w:szCs w:val="24"/>
        </w:rPr>
        <w:t xml:space="preserve"> and they will be yours to ke</w:t>
      </w:r>
      <w:r>
        <w:rPr>
          <w:rFonts w:ascii="Times New Roman" w:hAnsi="Times New Roman" w:cs="Times New Roman"/>
          <w:sz w:val="24"/>
          <w:szCs w:val="24"/>
        </w:rPr>
        <w:t xml:space="preserve">ep and wear to prom, etc.  Men will </w:t>
      </w:r>
      <w:r w:rsidR="00BC7B7C">
        <w:rPr>
          <w:rFonts w:ascii="Times New Roman" w:hAnsi="Times New Roman" w:cs="Times New Roman"/>
          <w:sz w:val="24"/>
          <w:szCs w:val="24"/>
        </w:rPr>
        <w:t xml:space="preserve">also need black dress socks, black dress shoes, and a plain white undershirt.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2697" w:rsidRDefault="001D269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2697" w:rsidRDefault="00BC7B7C">
      <w:pPr>
        <w:pStyle w:val="ListParagraph"/>
        <w:spacing w:after="0" w:line="240" w:lineRule="auto"/>
        <w:ind w:left="0"/>
      </w:pPr>
      <w:r>
        <w:rPr>
          <w:rFonts w:ascii="Times New Roman" w:hAnsi="Times New Roman" w:cs="Times New Roman"/>
          <w:b/>
          <w:sz w:val="24"/>
          <w:szCs w:val="24"/>
        </w:rPr>
        <w:t>The deadline for being fitted for, ordering, and paying for your concert attire is Sept. 20</w:t>
      </w:r>
      <w:r w:rsidRPr="00BC7B7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D3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697" w:rsidRDefault="001D269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D2697" w:rsidRDefault="001D269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D2697" w:rsidRDefault="001D269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7B7C" w:rsidRDefault="00BC7B7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D2697" w:rsidRDefault="001D269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D2697" w:rsidRDefault="003D3F9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>Reso</w:t>
      </w:r>
      <w:r>
        <w:rPr>
          <w:rFonts w:ascii="Times New Roman" w:hAnsi="Times New Roman" w:cs="Times New Roman"/>
          <w:b/>
          <w:sz w:val="28"/>
          <w:szCs w:val="28"/>
        </w:rPr>
        <w:t>urces Used:</w:t>
      </w:r>
    </w:p>
    <w:p w:rsidR="00BC7B7C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Florida Vocal Association</w:t>
      </w:r>
      <w:r>
        <w:rPr>
          <w:rFonts w:ascii="Times New Roman" w:hAnsi="Times New Roman" w:cs="Times New Roman"/>
          <w:sz w:val="24"/>
          <w:szCs w:val="24"/>
        </w:rPr>
        <w:t xml:space="preserve"> sight-reading materials</w:t>
      </w:r>
    </w:p>
    <w:p w:rsidR="003D3F96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7C" w:rsidRDefault="003D3F96">
      <w:pPr>
        <w:pStyle w:val="Standard"/>
        <w:spacing w:after="0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Christian </w:t>
      </w:r>
      <w:r w:rsidR="00BC7B7C">
        <w:rPr>
          <w:rFonts w:ascii="Times New Roman" w:hAnsi="Times New Roman" w:cs="Times New Roman"/>
          <w:sz w:val="24"/>
          <w:szCs w:val="24"/>
        </w:rPr>
        <w:t>hymnals for Sight reading and folk tune discussions.</w:t>
      </w:r>
      <w:proofErr w:type="gramEnd"/>
      <w:r w:rsidR="00BC7B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 may include the following films: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South Pacific, Les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Miserables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Seven Brides for Seven Brothers, Brigadoon, Sound of Music, The King and I, Oklahoma, Joseph and the Amazing Technico</w:t>
      </w:r>
      <w:r>
        <w:rPr>
          <w:rFonts w:ascii="Times New Roman" w:hAnsi="Times New Roman" w:cs="Times New Roman"/>
          <w:i/>
          <w:sz w:val="24"/>
          <w:szCs w:val="24"/>
        </w:rPr>
        <w:t xml:space="preserve">lor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Dreamcoat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Fiddler on the Roof, Annie, Bye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Birdie, My Fair Lady, Phantom of the Opera, The Music Man,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Newsies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Footloose, West Side Story,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Singin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’ in the Rain, Oliver, Sister Act, Sister Act II, Perfect Harmony, Young at Heart, and Alive inside.  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Assessment:</w:t>
      </w: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 in Ensemble will be based on the following:</w:t>
      </w: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5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8036"/>
      </w:tblGrid>
      <w:tr w:rsidR="001D2697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97" w:rsidRDefault="003D3F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97" w:rsidRDefault="003D3F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Singing/Participating (standard 1) – earned through attending EVERY rehearsal, having class materials, showing a positive work ethic by staying on-task in class, having a positive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attitude, being punctual to rehearsals, showing positive communication skills to both director and fellow singers, and by participating in all activities.  1 infraction to the above will result in a 10point deduction from your weekly grade.  </w:t>
            </w:r>
          </w:p>
          <w:p w:rsidR="001D2697" w:rsidRDefault="001D2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97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97" w:rsidRDefault="003D3F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97" w:rsidRDefault="003D3F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assignments/quizzes/vocal part tests – earned by completing all written assignments by the date they are due, successfully completing all part tests</w:t>
            </w:r>
          </w:p>
          <w:p w:rsidR="001D2697" w:rsidRDefault="001D2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97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97" w:rsidRDefault="003D3F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97" w:rsidRDefault="003D3F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Performances – students can earn one grade for each outside of regular class event listed on the 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endar (see below) and for being on time to it.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Being late to a performance call time results in a 10 point deduction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 the concert grade.  </w:t>
            </w:r>
          </w:p>
          <w:p w:rsidR="001D2697" w:rsidRDefault="001D2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97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97" w:rsidRDefault="003D3F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97" w:rsidRDefault="003D3F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Exam –A summative written and performance assessment which measures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growth over the course of the semester.  The final consists of three sections 1) written section, 2) sight reading, and 3) vocal test.  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 section will be averaged together to determine the student’s final grade.  </w:t>
            </w:r>
          </w:p>
          <w:p w:rsidR="001D2697" w:rsidRDefault="001D2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697" w:rsidRDefault="003D3F96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Any unexcused performance absence will result in a 0 for the concert grade.  Excuses for missed performances must be submitted in writing and signed by a parent or guardian.</w:t>
      </w:r>
      <w:r>
        <w:rPr>
          <w:rFonts w:ascii="Times New Roman" w:hAnsi="Times New Roman" w:cs="Times New Roman"/>
          <w:b/>
          <w:sz w:val="24"/>
          <w:szCs w:val="24"/>
        </w:rPr>
        <w:t xml:space="preserve">  The only excused absences are extreme illness or a death in the family.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Examples of unexcused absences would be not ha</w:t>
      </w:r>
      <w:r w:rsidR="00BC7B7C">
        <w:rPr>
          <w:rFonts w:ascii="Times New Roman" w:hAnsi="Times New Roman" w:cs="Times New Roman"/>
          <w:b/>
          <w:sz w:val="24"/>
          <w:szCs w:val="24"/>
          <w:u w:val="single"/>
        </w:rPr>
        <w:t>ving a ride or having to work</w:t>
      </w:r>
      <w:r>
        <w:rPr>
          <w:rFonts w:ascii="Times New Roman" w:hAnsi="Times New Roman" w:cs="Times New Roman"/>
          <w:b/>
          <w:sz w:val="24"/>
          <w:szCs w:val="24"/>
        </w:rPr>
        <w:t>.  If the excuse is acceptable, the student will be given a written assignment to make up the grade.  I</w:t>
      </w:r>
      <w:r>
        <w:rPr>
          <w:rFonts w:ascii="Times New Roman" w:hAnsi="Times New Roman" w:cs="Times New Roman"/>
          <w:b/>
          <w:sz w:val="24"/>
          <w:szCs w:val="24"/>
        </w:rPr>
        <w:t xml:space="preserve">f the assignment is not turned in by 2 weeks after the concert date, the absence is then considered unexcused.  </w:t>
      </w: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Songs of a religious nature are performed in all choirs; however,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only uses songs of with religious content to fulfill course objectives, specifically objectives 5 and 6 as stated on the previous page of this syllabus. </w:t>
      </w:r>
    </w:p>
    <w:p w:rsidR="001D2697" w:rsidRDefault="003D3F96">
      <w:pPr>
        <w:pStyle w:val="Standard"/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General Expectations for…</w:t>
      </w:r>
    </w:p>
    <w:p w:rsidR="001D2697" w:rsidRDefault="003D3F96">
      <w:pPr>
        <w:pStyle w:val="Standard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STUDENTS:</w:t>
      </w:r>
    </w:p>
    <w:p w:rsidR="001D2697" w:rsidRDefault="001D2697">
      <w:pPr>
        <w:pStyle w:val="Standard"/>
        <w:spacing w:after="0" w:line="240" w:lineRule="auto"/>
        <w:rPr>
          <w:rFonts w:cs="Times New Roman"/>
          <w:b/>
          <w:sz w:val="24"/>
          <w:szCs w:val="24"/>
        </w:rPr>
      </w:pP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 Policy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absolutely essential that every </w:t>
      </w:r>
      <w:r>
        <w:rPr>
          <w:rFonts w:ascii="Times New Roman" w:hAnsi="Times New Roman" w:cs="Times New Roman"/>
          <w:sz w:val="24"/>
          <w:szCs w:val="24"/>
        </w:rPr>
        <w:t xml:space="preserve">choir student make every effort to be at every rehearsal every day.  If a student must miss class, the student must inquire as to what was covered while they were absent.  </w:t>
      </w: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697" w:rsidRDefault="003D3F96">
      <w:pPr>
        <w:pStyle w:val="Standard"/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 Code</w:t>
      </w:r>
    </w:p>
    <w:p w:rsidR="001D2697" w:rsidRDefault="003D3F96">
      <w:pPr>
        <w:pStyle w:val="Standard"/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respectful of everyone and everything (Say yes sir, no sir, please a</w:t>
      </w:r>
      <w:r>
        <w:rPr>
          <w:rFonts w:ascii="Times New Roman" w:hAnsi="Times New Roman" w:cs="Times New Roman"/>
          <w:sz w:val="24"/>
          <w:szCs w:val="24"/>
        </w:rPr>
        <w:t>nd thank you even if you</w:t>
      </w:r>
    </w:p>
    <w:p w:rsidR="001D2697" w:rsidRDefault="003D3F96">
      <w:pPr>
        <w:pStyle w:val="Standard"/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you've been wronged).  Please practice extreme kindness at all times.  Tell the truth.  Strive</w:t>
      </w:r>
    </w:p>
    <w:p w:rsidR="001D2697" w:rsidRDefault="003D3F96">
      <w:pPr>
        <w:pStyle w:val="Standard"/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excellence of character.  </w:t>
      </w:r>
    </w:p>
    <w:p w:rsidR="001D2697" w:rsidRDefault="001D2697">
      <w:pPr>
        <w:pStyle w:val="Standard"/>
        <w:spacing w:after="0" w:line="240" w:lineRule="auto"/>
        <w:rPr>
          <w:rFonts w:cs="Times New Roman"/>
          <w:b/>
          <w:sz w:val="24"/>
          <w:szCs w:val="24"/>
        </w:rPr>
      </w:pPr>
    </w:p>
    <w:p w:rsidR="001D2697" w:rsidRDefault="001D2697">
      <w:pPr>
        <w:pStyle w:val="Standard"/>
        <w:spacing w:after="0" w:line="240" w:lineRule="auto"/>
        <w:rPr>
          <w:rFonts w:cs="Times New Roman"/>
          <w:b/>
          <w:sz w:val="24"/>
          <w:szCs w:val="24"/>
        </w:rPr>
      </w:pPr>
    </w:p>
    <w:p w:rsidR="001D2697" w:rsidRDefault="001D2697">
      <w:pPr>
        <w:pStyle w:val="Standard"/>
        <w:spacing w:after="0" w:line="240" w:lineRule="auto"/>
        <w:rPr>
          <w:rFonts w:cs="Times New Roman"/>
          <w:b/>
          <w:sz w:val="24"/>
          <w:szCs w:val="24"/>
        </w:rPr>
      </w:pPr>
    </w:p>
    <w:p w:rsidR="001D2697" w:rsidRDefault="003D3F96">
      <w:pPr>
        <w:pStyle w:val="Standard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Daily expectations for student behavior</w:t>
      </w:r>
    </w:p>
    <w:p w:rsidR="001D2697" w:rsidRDefault="003D3F96">
      <w:pPr>
        <w:pStyle w:val="Standard"/>
        <w:spacing w:after="0" w:line="240" w:lineRule="auto"/>
        <w:ind w:left="270" w:hanging="270"/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sz w:val="24"/>
          <w:szCs w:val="24"/>
        </w:rPr>
        <w:t>Be in assigned seat</w:t>
      </w:r>
      <w:r>
        <w:rPr>
          <w:rFonts w:ascii="Times New Roman" w:hAnsi="Times New Roman" w:cs="Times New Roman"/>
          <w:sz w:val="24"/>
          <w:szCs w:val="24"/>
        </w:rPr>
        <w:t xml:space="preserve"> with binder and pencil </w:t>
      </w:r>
      <w:r>
        <w:rPr>
          <w:rFonts w:ascii="Times New Roman" w:hAnsi="Times New Roman" w:cs="Times New Roman"/>
          <w:i/>
          <w:sz w:val="24"/>
          <w:szCs w:val="24"/>
        </w:rPr>
        <w:t>BEFORE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bell rings.</w:t>
      </w:r>
    </w:p>
    <w:p w:rsidR="001D2697" w:rsidRDefault="003D3F96">
      <w:pPr>
        <w:pStyle w:val="Standard"/>
        <w:spacing w:after="0" w:line="240" w:lineRule="auto"/>
        <w:ind w:left="270" w:hanging="270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Finish snacks outside of the room</w:t>
      </w:r>
      <w:r>
        <w:rPr>
          <w:rFonts w:ascii="Times New Roman" w:hAnsi="Times New Roman" w:cs="Times New Roman"/>
          <w:sz w:val="24"/>
          <w:szCs w:val="24"/>
        </w:rPr>
        <w:t xml:space="preserve"> before entering.  </w:t>
      </w:r>
      <w:r>
        <w:rPr>
          <w:rFonts w:ascii="Times New Roman" w:hAnsi="Times New Roman" w:cs="Times New Roman"/>
          <w:b/>
          <w:sz w:val="24"/>
          <w:szCs w:val="24"/>
        </w:rPr>
        <w:t xml:space="preserve">Do NOT bring gum, food or drink </w:t>
      </w:r>
      <w:r>
        <w:rPr>
          <w:rFonts w:ascii="Times New Roman" w:hAnsi="Times New Roman" w:cs="Times New Roman"/>
          <w:sz w:val="24"/>
          <w:szCs w:val="24"/>
        </w:rPr>
        <w:t>into the chorus room.  The only exception is bottled water.  Stay hydrated!</w:t>
      </w:r>
    </w:p>
    <w:p w:rsidR="001D2697" w:rsidRDefault="003D3F96">
      <w:pPr>
        <w:pStyle w:val="Standard"/>
        <w:spacing w:after="0" w:line="240" w:lineRule="auto"/>
        <w:ind w:left="270" w:hanging="270"/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b/>
          <w:sz w:val="24"/>
          <w:szCs w:val="24"/>
        </w:rPr>
        <w:t>Turn off your phone</w:t>
      </w:r>
      <w:r>
        <w:rPr>
          <w:rFonts w:ascii="Times New Roman" w:hAnsi="Times New Roman" w:cs="Times New Roman"/>
          <w:sz w:val="24"/>
          <w:szCs w:val="24"/>
        </w:rPr>
        <w:t xml:space="preserve"> and put it away.  Absolutely NO CELL PHONE USAGE OF ANY</w:t>
      </w:r>
      <w:r>
        <w:rPr>
          <w:rFonts w:ascii="Times New Roman" w:hAnsi="Times New Roman" w:cs="Times New Roman"/>
          <w:sz w:val="24"/>
          <w:szCs w:val="24"/>
        </w:rPr>
        <w:t xml:space="preserve"> KIND in chorus room. It MUST be OFF AND OUT OF SIGHT AT ALL TIMES. This includes checking the time</w:t>
      </w:r>
      <w:r>
        <w:rPr>
          <w:rFonts w:ascii="Times New Roman" w:hAnsi="Times New Roman" w:cs="Times New Roman"/>
          <w:b/>
          <w:sz w:val="24"/>
          <w:szCs w:val="24"/>
        </w:rPr>
        <w:t xml:space="preserve">!  If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Brimer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sees it, he will take it and you may have it after class.  </w:t>
      </w:r>
    </w:p>
    <w:p w:rsidR="001D2697" w:rsidRDefault="003D3F96">
      <w:pPr>
        <w:pStyle w:val="Standard"/>
        <w:spacing w:after="0" w:line="240" w:lineRule="auto"/>
        <w:ind w:left="270" w:hanging="270"/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b/>
          <w:sz w:val="24"/>
          <w:szCs w:val="24"/>
        </w:rPr>
        <w:t xml:space="preserve">Stay focused and on task </w:t>
      </w:r>
      <w:r>
        <w:rPr>
          <w:rFonts w:ascii="Times New Roman" w:hAnsi="Times New Roman" w:cs="Times New Roman"/>
          <w:sz w:val="24"/>
          <w:szCs w:val="24"/>
        </w:rPr>
        <w:t xml:space="preserve">at all times during rehearsal.  Please do not work </w:t>
      </w:r>
      <w:r>
        <w:rPr>
          <w:rFonts w:ascii="Times New Roman" w:hAnsi="Times New Roman" w:cs="Times New Roman"/>
          <w:sz w:val="24"/>
          <w:szCs w:val="24"/>
        </w:rPr>
        <w:t>on other classwork or homework during chorus clas</w:t>
      </w:r>
      <w:r w:rsidR="00BC7B7C">
        <w:rPr>
          <w:rFonts w:ascii="Times New Roman" w:hAnsi="Times New Roman" w:cs="Times New Roman"/>
          <w:sz w:val="24"/>
          <w:szCs w:val="24"/>
        </w:rPr>
        <w:t>s.  Please do your best work hard</w:t>
      </w:r>
      <w:r>
        <w:rPr>
          <w:rFonts w:ascii="Times New Roman" w:hAnsi="Times New Roman" w:cs="Times New Roman"/>
          <w:sz w:val="24"/>
          <w:szCs w:val="24"/>
        </w:rPr>
        <w:t xml:space="preserve"> on the task at hand.</w:t>
      </w:r>
    </w:p>
    <w:p w:rsidR="001D2697" w:rsidRDefault="003D3F96">
      <w:pPr>
        <w:pStyle w:val="Standard"/>
        <w:spacing w:after="0" w:line="240" w:lineRule="auto"/>
        <w:ind w:left="270" w:hanging="270"/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hAnsi="Times New Roman" w:cs="Times New Roman"/>
          <w:b/>
          <w:sz w:val="24"/>
          <w:szCs w:val="24"/>
        </w:rPr>
        <w:t>Sing at every rehearsal</w:t>
      </w:r>
      <w:r>
        <w:rPr>
          <w:rFonts w:ascii="Times New Roman" w:hAnsi="Times New Roman" w:cs="Times New Roman"/>
          <w:sz w:val="24"/>
          <w:szCs w:val="24"/>
        </w:rPr>
        <w:t>.  We all have days when we are tired or having a bad day.  You WILL feel better by deep breathing and singing!  If you are si</w:t>
      </w:r>
      <w:r>
        <w:rPr>
          <w:rFonts w:ascii="Times New Roman" w:hAnsi="Times New Roman" w:cs="Times New Roman"/>
          <w:sz w:val="24"/>
          <w:szCs w:val="24"/>
        </w:rPr>
        <w:t xml:space="preserve">ck and vocally not able to sing, then you will be expected to have your music out and follow along with the rehearsal.  </w:t>
      </w:r>
    </w:p>
    <w:p w:rsidR="001D2697" w:rsidRDefault="003D3F9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Students must get permission to use the restroom</w:t>
      </w:r>
      <w:r>
        <w:rPr>
          <w:rFonts w:ascii="Times New Roman" w:hAnsi="Times New Roman" w:cs="Times New Roman"/>
          <w:sz w:val="24"/>
          <w:szCs w:val="24"/>
        </w:rPr>
        <w:t>. Trips to the restroom interrupt valuable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rehearsal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time and distract students </w:t>
      </w:r>
      <w:r>
        <w:rPr>
          <w:rFonts w:ascii="Times New Roman" w:hAnsi="Times New Roman" w:cs="Times New Roman"/>
          <w:sz w:val="24"/>
          <w:szCs w:val="24"/>
        </w:rPr>
        <w:t xml:space="preserve">from tasks at hand. 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suggests that students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Take care of business before or after and not during class.  </w:t>
      </w:r>
    </w:p>
    <w:p w:rsidR="001D2697" w:rsidRDefault="003D3F9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Show maturity and respect at all times.</w:t>
      </w:r>
      <w:r>
        <w:rPr>
          <w:rFonts w:ascii="Times New Roman" w:hAnsi="Times New Roman" w:cs="Times New Roman"/>
          <w:sz w:val="24"/>
          <w:szCs w:val="24"/>
        </w:rPr>
        <w:t xml:space="preserve"> If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talking, you do not. If you have a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question</w:t>
      </w:r>
      <w:proofErr w:type="gramEnd"/>
      <w:r>
        <w:rPr>
          <w:rFonts w:ascii="Times New Roman" w:hAnsi="Times New Roman" w:cs="Times New Roman"/>
          <w:sz w:val="24"/>
          <w:szCs w:val="24"/>
        </w:rPr>
        <w:t>, raise your hand. If you li</w:t>
      </w:r>
      <w:r>
        <w:rPr>
          <w:rFonts w:ascii="Times New Roman" w:hAnsi="Times New Roman" w:cs="Times New Roman"/>
          <w:sz w:val="24"/>
          <w:szCs w:val="24"/>
        </w:rPr>
        <w:t>ke/dislike a song or activity, keep your comments to</w:t>
      </w:r>
    </w:p>
    <w:p w:rsidR="001D2697" w:rsidRDefault="003D3F9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yourself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The song or activity you dislike may be someone else’s favorite and every piece that</w:t>
      </w:r>
    </w:p>
    <w:p w:rsidR="001D2697" w:rsidRDefault="003D3F96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 xml:space="preserve">    Mr.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Brimer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selects has a purpose</w:t>
      </w:r>
      <w:r>
        <w:rPr>
          <w:rFonts w:ascii="Times New Roman" w:hAnsi="Times New Roman" w:cs="Times New Roman"/>
          <w:sz w:val="24"/>
          <w:szCs w:val="24"/>
        </w:rPr>
        <w:t>). If you need to assist your classmate with something chorus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related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please do so without interrupting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disrupting rehearsal, and without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disrespecting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classmate. We all have to learn and work together so strive for excellence  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music, for a healthy singing community, and for musical gr</w:t>
      </w:r>
      <w:r>
        <w:rPr>
          <w:rFonts w:ascii="Times New Roman" w:hAnsi="Times New Roman" w:cs="Times New Roman"/>
          <w:sz w:val="24"/>
          <w:szCs w:val="24"/>
        </w:rPr>
        <w:t xml:space="preserve">owth.  </w:t>
      </w:r>
    </w:p>
    <w:p w:rsidR="001D2697" w:rsidRDefault="003D3F9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sz w:val="24"/>
          <w:szCs w:val="24"/>
        </w:rPr>
        <w:t>Concert etiquette:</w:t>
      </w:r>
      <w:r>
        <w:rPr>
          <w:rFonts w:ascii="Times New Roman" w:hAnsi="Times New Roman" w:cs="Times New Roman"/>
          <w:sz w:val="24"/>
          <w:szCs w:val="24"/>
        </w:rPr>
        <w:t xml:space="preserve">  Stay for the entire event.  Turn your phone off and put it away.  Do not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Talk. Applaud at appropriate times without screaming.  Do not enter or exit an auditorium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while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song is being performed.  Stay silent when bac</w:t>
      </w:r>
      <w:r>
        <w:rPr>
          <w:rFonts w:ascii="Times New Roman" w:hAnsi="Times New Roman" w:cs="Times New Roman"/>
          <w:sz w:val="24"/>
          <w:szCs w:val="24"/>
        </w:rPr>
        <w:t xml:space="preserve">kstage.  </w:t>
      </w:r>
    </w:p>
    <w:p w:rsidR="001D2697" w:rsidRDefault="003D3F9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 xml:space="preserve">Take care of your things. 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loans the music to you with the expectation that it will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returned.  Sheet music is expensive so please keep it in your folder and keep your folder</w:t>
      </w:r>
    </w:p>
    <w:p w:rsidR="001D2697" w:rsidRDefault="003D3F9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locker or in the chorus room folder cub</w:t>
      </w:r>
      <w:r>
        <w:rPr>
          <w:rFonts w:ascii="Times New Roman" w:hAnsi="Times New Roman" w:cs="Times New Roman"/>
          <w:sz w:val="24"/>
          <w:szCs w:val="24"/>
        </w:rPr>
        <w:t xml:space="preserve">by.  Furthermore, </w:t>
      </w:r>
      <w:r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Brimer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 not</w:t>
      </w:r>
    </w:p>
    <w:p w:rsidR="001D2697" w:rsidRDefault="003D3F96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responsible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for your belongings.</w:t>
      </w:r>
      <w:r>
        <w:rPr>
          <w:rFonts w:ascii="Times New Roman" w:hAnsi="Times New Roman" w:cs="Times New Roman"/>
          <w:sz w:val="24"/>
          <w:szCs w:val="24"/>
        </w:rPr>
        <w:t xml:space="preserve">  If you lose something it is your fault.  This is a classroom,</w:t>
      </w:r>
    </w:p>
    <w:p w:rsidR="001D2697" w:rsidRDefault="003D3F96">
      <w:pPr>
        <w:pStyle w:val="Standard"/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locker.</w:t>
      </w: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TEACHER: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available every day from 7:30-8:30 a.m., and during 1st</w:t>
      </w:r>
      <w:r>
        <w:rPr>
          <w:rFonts w:ascii="Times New Roman" w:hAnsi="Times New Roman" w:cs="Times New Roman"/>
          <w:sz w:val="24"/>
          <w:szCs w:val="24"/>
        </w:rPr>
        <w:t xml:space="preserve"> block.  You may </w:t>
      </w:r>
      <w:r>
        <w:rPr>
          <w:rFonts w:ascii="Times New Roman" w:hAnsi="Times New Roman" w:cs="Times New Roman"/>
          <w:sz w:val="24"/>
          <w:szCs w:val="24"/>
        </w:rPr>
        <w:t>call and leave a voicemail and I will get back to you promptly.  However, the best way to reach me is via email, as I will check that on a regular basis during school hours.</w:t>
      </w: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Chorus Room Phone:  865-689-9130, ext. 1310</w:t>
      </w:r>
    </w:p>
    <w:p w:rsidR="001D2697" w:rsidRDefault="003D3F96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William.brimer@knoxschools.org</w:t>
        </w:r>
      </w:hyperlink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697" w:rsidRDefault="001D2697">
      <w:pPr>
        <w:pStyle w:val="Standard"/>
        <w:spacing w:after="0" w:line="240" w:lineRule="auto"/>
        <w:rPr>
          <w:rFonts w:ascii="Lucida Calligraphy" w:hAnsi="Lucida Calligraphy" w:cs="Times New Roman"/>
          <w:b/>
          <w:sz w:val="28"/>
          <w:szCs w:val="28"/>
        </w:rPr>
      </w:pPr>
    </w:p>
    <w:p w:rsidR="001D2697" w:rsidRDefault="003D3F96">
      <w:pPr>
        <w:pStyle w:val="Standard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Please sign up for REMIND by texting: @</w:t>
      </w:r>
      <w:proofErr w:type="spellStart"/>
      <w:r>
        <w:rPr>
          <w:rFonts w:cs="Times New Roman"/>
          <w:sz w:val="28"/>
          <w:szCs w:val="28"/>
        </w:rPr>
        <w:t>mrbrimer</w:t>
      </w:r>
      <w:proofErr w:type="spellEnd"/>
      <w:r>
        <w:rPr>
          <w:rFonts w:cs="Times New Roman"/>
          <w:sz w:val="28"/>
          <w:szCs w:val="28"/>
        </w:rPr>
        <w:t xml:space="preserve"> to 81010</w:t>
      </w:r>
    </w:p>
    <w:p w:rsidR="001D2697" w:rsidRDefault="003D3F96">
      <w:pPr>
        <w:pStyle w:val="Standard"/>
        <w:spacing w:after="0" w:line="240" w:lineRule="auto"/>
        <w:ind w:left="270" w:hanging="270"/>
      </w:pPr>
      <w:r>
        <w:rPr>
          <w:rFonts w:ascii="Times New Roman" w:hAnsi="Times New Roman" w:cs="Times New Roman"/>
          <w:sz w:val="24"/>
          <w:szCs w:val="24"/>
        </w:rPr>
        <w:t>Parents can sign up for reminders by texting:    @28ce1 to 81010</w:t>
      </w:r>
    </w:p>
    <w:p w:rsidR="001D2697" w:rsidRDefault="001D2697">
      <w:pPr>
        <w:pStyle w:val="Standard"/>
        <w:spacing w:after="0" w:line="240" w:lineRule="auto"/>
        <w:rPr>
          <w:rFonts w:cs="Times New Roman"/>
          <w:sz w:val="28"/>
          <w:szCs w:val="28"/>
        </w:rPr>
      </w:pPr>
    </w:p>
    <w:p w:rsidR="001D2697" w:rsidRDefault="001D2697">
      <w:pPr>
        <w:pStyle w:val="Standard"/>
        <w:spacing w:after="0" w:line="240" w:lineRule="auto"/>
        <w:rPr>
          <w:rFonts w:ascii="Lucida Calligraphy" w:hAnsi="Lucida Calligraphy" w:cs="Times New Roman"/>
          <w:b/>
          <w:sz w:val="28"/>
          <w:szCs w:val="28"/>
        </w:rPr>
      </w:pPr>
    </w:p>
    <w:p w:rsidR="001D2697" w:rsidRDefault="001D2697">
      <w:pPr>
        <w:pStyle w:val="Standard"/>
        <w:pBdr>
          <w:bottom w:val="single" w:sz="12" w:space="1" w:color="00000A"/>
        </w:pBdr>
        <w:spacing w:after="0" w:line="240" w:lineRule="auto"/>
        <w:rPr>
          <w:rFonts w:ascii="Lucida Calligraphy" w:hAnsi="Lucida Calligraphy" w:cs="Times New Roman"/>
          <w:b/>
          <w:sz w:val="28"/>
          <w:szCs w:val="28"/>
        </w:rPr>
      </w:pPr>
    </w:p>
    <w:p w:rsidR="001D2697" w:rsidRDefault="001D2697">
      <w:pPr>
        <w:pStyle w:val="Standard"/>
        <w:spacing w:after="0" w:line="240" w:lineRule="auto"/>
        <w:rPr>
          <w:rFonts w:ascii="Lucida Calligraphy" w:hAnsi="Lucida Calligraphy" w:cs="Times New Roman"/>
          <w:b/>
          <w:sz w:val="28"/>
          <w:szCs w:val="28"/>
        </w:rPr>
      </w:pPr>
    </w:p>
    <w:p w:rsidR="001D2697" w:rsidRDefault="001D2697">
      <w:pPr>
        <w:pStyle w:val="Standard"/>
        <w:spacing w:after="0" w:line="240" w:lineRule="auto"/>
        <w:rPr>
          <w:rFonts w:ascii="Lucida Calligraphy" w:hAnsi="Lucida Calligraphy" w:cs="Times New Roman"/>
          <w:b/>
          <w:sz w:val="28"/>
          <w:szCs w:val="28"/>
        </w:rPr>
      </w:pPr>
    </w:p>
    <w:p w:rsidR="001D2697" w:rsidRDefault="001D2697">
      <w:pPr>
        <w:pStyle w:val="Standard"/>
        <w:spacing w:after="0" w:line="240" w:lineRule="auto"/>
        <w:rPr>
          <w:rFonts w:ascii="Lucida Calligraphy" w:hAnsi="Lucida Calligraphy" w:cs="Times New Roman"/>
          <w:b/>
          <w:sz w:val="28"/>
          <w:szCs w:val="28"/>
        </w:rPr>
      </w:pPr>
    </w:p>
    <w:p w:rsidR="001D2697" w:rsidRDefault="003D3F96">
      <w:pPr>
        <w:pStyle w:val="Standard"/>
        <w:spacing w:after="0" w:line="240" w:lineRule="auto"/>
        <w:rPr>
          <w:rFonts w:ascii="Lucida Calligraphy" w:hAnsi="Lucida Calligraphy" w:cs="Times New Roman"/>
          <w:b/>
          <w:sz w:val="28"/>
          <w:szCs w:val="28"/>
        </w:rPr>
      </w:pPr>
      <w:r>
        <w:rPr>
          <w:rFonts w:ascii="Lucida Calligraphy" w:hAnsi="Lucida Calligraphy" w:cs="Times New Roman"/>
          <w:b/>
          <w:sz w:val="28"/>
          <w:szCs w:val="28"/>
        </w:rPr>
        <w:t>Ensemble Contract</w:t>
      </w:r>
    </w:p>
    <w:p w:rsidR="001D2697" w:rsidRDefault="001D269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1D2697" w:rsidRDefault="003D3F9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Your signature below indicates that you have read</w:t>
      </w:r>
      <w:r>
        <w:rPr>
          <w:rFonts w:ascii="Times New Roman" w:hAnsi="Times New Roman" w:cs="Times New Roman"/>
          <w:sz w:val="28"/>
          <w:szCs w:val="28"/>
        </w:rPr>
        <w:t xml:space="preserve"> and understand the fees, grading policies, and performance obligations of the Ensemble Chorus class.  </w:t>
      </w:r>
      <w:r>
        <w:rPr>
          <w:rFonts w:ascii="Times New Roman" w:hAnsi="Times New Roman" w:cs="Times New Roman"/>
          <w:b/>
          <w:sz w:val="28"/>
          <w:szCs w:val="28"/>
        </w:rPr>
        <w:t>Please return by Tuesday, August 16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   ____________________________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Name (PRINTED)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Class Period</w:t>
      </w: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1D2697" w:rsidRDefault="003D3F96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Signature</w:t>
      </w: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1D2697" w:rsidRDefault="003D3F96">
      <w:pPr>
        <w:pStyle w:val="Standard"/>
        <w:spacing w:after="0" w:line="240" w:lineRule="auto"/>
      </w:pPr>
      <w:r>
        <w:t>_______________________________________________________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 Name (PRINTED)</w:t>
      </w:r>
    </w:p>
    <w:p w:rsidR="001D2697" w:rsidRDefault="001D269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1D2697" w:rsidRDefault="003D3F96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Signature</w:t>
      </w:r>
    </w:p>
    <w:p w:rsidR="001D2697" w:rsidRDefault="001D2697">
      <w:pPr>
        <w:pStyle w:val="Standard"/>
        <w:spacing w:after="0" w:line="240" w:lineRule="auto"/>
      </w:pPr>
    </w:p>
    <w:bookmarkEnd w:id="0"/>
    <w:p w:rsidR="001D2697" w:rsidRDefault="001D2697">
      <w:pPr>
        <w:pStyle w:val="Standard"/>
        <w:spacing w:after="0" w:line="240" w:lineRule="auto"/>
      </w:pPr>
    </w:p>
    <w:p w:rsidR="001D2697" w:rsidRDefault="001D2697">
      <w:pPr>
        <w:pStyle w:val="Standard"/>
        <w:spacing w:after="0" w:line="240" w:lineRule="auto"/>
      </w:pPr>
    </w:p>
    <w:p w:rsidR="001D2697" w:rsidRDefault="001D2697">
      <w:pPr>
        <w:pStyle w:val="Standard"/>
        <w:spacing w:after="0" w:line="240" w:lineRule="auto"/>
      </w:pPr>
    </w:p>
    <w:p w:rsidR="001D2697" w:rsidRDefault="001D2697">
      <w:pPr>
        <w:pStyle w:val="Standard"/>
        <w:spacing w:after="0" w:line="240" w:lineRule="auto"/>
      </w:pPr>
    </w:p>
    <w:p w:rsidR="001D2697" w:rsidRDefault="001D2697">
      <w:pPr>
        <w:pStyle w:val="Standard"/>
        <w:spacing w:after="0" w:line="240" w:lineRule="auto"/>
      </w:pPr>
    </w:p>
    <w:p w:rsidR="001D2697" w:rsidRDefault="001D2697">
      <w:pPr>
        <w:pStyle w:val="Standard"/>
        <w:spacing w:after="0" w:line="240" w:lineRule="auto"/>
      </w:pPr>
    </w:p>
    <w:sectPr w:rsidR="001D2697">
      <w:headerReference w:type="default" r:id="rId9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3F96">
      <w:pPr>
        <w:spacing w:after="0" w:line="240" w:lineRule="auto"/>
      </w:pPr>
      <w:r>
        <w:separator/>
      </w:r>
    </w:p>
  </w:endnote>
  <w:endnote w:type="continuationSeparator" w:id="0">
    <w:p w:rsidR="00000000" w:rsidRDefault="003D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3F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3D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55" w:rsidRDefault="003D3F96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0CD"/>
    <w:multiLevelType w:val="multilevel"/>
    <w:tmpl w:val="89422060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>
    <w:nsid w:val="184D7B1C"/>
    <w:multiLevelType w:val="multilevel"/>
    <w:tmpl w:val="55F87286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">
    <w:nsid w:val="207E4716"/>
    <w:multiLevelType w:val="multilevel"/>
    <w:tmpl w:val="D0721F2C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>
    <w:nsid w:val="26A538CB"/>
    <w:multiLevelType w:val="multilevel"/>
    <w:tmpl w:val="E756528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6FEB59F1"/>
    <w:multiLevelType w:val="multilevel"/>
    <w:tmpl w:val="62DCEDE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2697"/>
    <w:rsid w:val="001D2697"/>
    <w:rsid w:val="003D3F96"/>
    <w:rsid w:val="00BC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brimer@knoxschool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000042878</dc:creator>
  <cp:lastModifiedBy>WILLIAM BRIMER</cp:lastModifiedBy>
  <cp:revision>2</cp:revision>
  <cp:lastPrinted>2015-08-06T18:57:00Z</cp:lastPrinted>
  <dcterms:created xsi:type="dcterms:W3CDTF">2016-08-02T13:25:00Z</dcterms:created>
  <dcterms:modified xsi:type="dcterms:W3CDTF">2016-08-02T13:25:00Z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Knox Co Schools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